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48ACB2D7" w:rsidR="003F01D8" w:rsidRPr="00226134" w:rsidRDefault="00530FE4" w:rsidP="00EA1BFE">
            <w:pPr>
              <w:spacing w:after="0" w:line="240" w:lineRule="auto"/>
              <w:jc w:val="center"/>
              <w:rPr>
                <w:rFonts w:ascii="Calibri" w:eastAsia="Times New Roman" w:hAnsi="Calibri" w:cs="Times New Roman"/>
                <w:b/>
                <w:bCs/>
                <w:color w:val="000000"/>
                <w:sz w:val="16"/>
                <w:szCs w:val="16"/>
                <w:lang w:val="en-GB" w:eastAsia="en-GB"/>
              </w:rPr>
            </w:pPr>
            <w:r>
              <w:rPr>
                <w:noProof/>
                <w:lang w:val="lt-LT" w:eastAsia="lt-LT"/>
              </w:rPr>
              <mc:AlternateContent>
                <mc:Choice Requires="wps">
                  <w:drawing>
                    <wp:anchor distT="0" distB="0" distL="114300" distR="114300" simplePos="0" relativeHeight="251658240" behindDoc="0" locked="0" layoutInCell="1" allowOverlap="1" wp14:anchorId="37FBAFE5" wp14:editId="55BCD7B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0b6sgtAIAALkFAAAOAAAAZHJzL2Uyb0RvYy54bWysVO1umzAU/T9p72D5P+UjTgKopGpDmCZ1 H1K7B3DABGtgM9sJ6aa9+65NkiatJk3b+IFs3+tzP87xvb7Zdy3aMaW5FBkOrwKMmChlxcUmw18e Cy/GSBsqKtpKwTL8xDS+Wbx9cz30KYtkI9uKKQQgQqdDn+HGmD71fV02rKP6SvZMgLGWqqMGtmrj V4oOgN61fhQEM3+QquqVLJnWcJqPRrxw+HXNSvOprjUzqM0w5GbcX7n/2v79xTVNN4r2DS8PadC/ yKKjXEDQE1RODUVbxV9BdbxUUsvaXJWy82Vd85K5GqCaMHhRzUNDe+Zqgebo/tQm/f9gy4+7zwrx KsMRRoJ2QNEj2xt0J/cost0Zep2C00MPbmYPx8Cyq1T397L8qpGQy4aKDbtVSg4NoxVkF9qb/tnV EUdbkPXwQVYQhm6NdED7WnW2ddAMBOjA0tOJGZtKCYeTKZlMAjCVYEsCEs+nLgRNj7d7pc07Jjtk FxlWwLxDp7t7bWw2ND262GBCFrxtHfutuDgAx/EEYsNVa7NZODJ/JEGyilcx8Ug0W3kkyHPvtlgS b1aE82k+yZfLPPxp44YkbXhVMWHDHIUVkj8j7iDxURInaWnZ8srC2ZS02qyXrUI7CsIu3HdoyJmb f5mGawLU8qKkMCLBXZR4xSyee6QgUy+ZB7EXhMldMgtIQvLisqR7Lti/l4QGYHIaTUcx/ba2wH2v a6Npxw2MjpZ3GY5PTjS1ElyJylFrKG/H9VkrbPrPrQC6j0Q7wVqNjmo1+/UeUKyK17J6AukqCcoC EcK8g0Uj1XeMBpgdGdbftlQxjNr3AuSfhITYYeM2ZDqPYKPOLetzCxUlQGXYYDQul2YcUNte8U0D kcYHJ+QtPJmaOzU/Z3V4aDAfXFGHWWYH0PneeT1P3MUvAAAA//8DAFBLAwQUAAYACAAAACEAPFTK Zd8AAAALAQAADwAAAGRycy9kb3ducmV2LnhtbEyPzU7DMBCE70i8g7VI3Fo7LYnSEKdCIK4gyo/U mxtvk4h4HcVuE96e5USPOzua+abczq4XZxxD50lDslQgkGpvO2o0fLw/L3IQIRqypveEGn4wwLa6 vipNYf1Eb3jexUZwCIXCaGhjHAopQ92iM2HpByT+Hf3oTORzbKQdzcThrpcrpTLpTEfc0JoBH1us v3cnp+Hz5bj/ulOvzZNLh8nPSpLbSK1vb+aHexAR5/hvhj98RoeKmQ7+RDaIXkO65ilRwyLJ8jUI dmRJwtKBpVWag6xKebmh+gUAAP//AwBQSwECLQAUAAYACAAAACEAtoM4kv4AAADhAQAAEwAAAAAA AAAAAAAAAAAAAAAAW0NvbnRlbnRfVHlwZXNdLnhtbFBLAQItABQABgAIAAAAIQA4/SH/1gAAAJQB AAALAAAAAAAAAAAAAAAAAC8BAABfcmVscy8ucmVsc1BLAQItABQABgAIAAAAIQB0b6sgtAIAALkF AAAOAAAAAAAAAAAAAAAAAC4CAABkcnMvZTJvRG9jLnhtbFBLAQItABQABgAIAAAAIQA8VMpl3wAA AAsBAAAPAAAAAAAAAAAAAAAAAA4FAABkcnMvZG93bnJldi54bWxQSwUGAAAAAAQABADzAAAAGgYA AAAA "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6417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6417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458F7290" w:rsidR="00EF3842" w:rsidRDefault="002B5577">
        <w:pPr>
          <w:pStyle w:val="Footer"/>
          <w:jc w:val="center"/>
        </w:pPr>
        <w:r>
          <w:fldChar w:fldCharType="begin"/>
        </w:r>
        <w:r w:rsidR="00EF3842">
          <w:instrText xml:space="preserve"> PAGE   \* MERGEFORMAT </w:instrText>
        </w:r>
        <w:r>
          <w:fldChar w:fldCharType="separate"/>
        </w:r>
        <w:r w:rsidR="004C6A5F">
          <w:rPr>
            <w:noProof/>
          </w:rPr>
          <w:t>4</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1D6C39D2" w:rsidR="00EF3842" w:rsidRDefault="00530FE4">
    <w:pPr>
      <w:pStyle w:val="Header"/>
    </w:pPr>
    <w:r>
      <w:rPr>
        <w:noProof/>
        <w:lang w:val="lt-LT" w:eastAsia="lt-LT"/>
      </w:rPr>
      <mc:AlternateContent>
        <mc:Choice Requires="wps">
          <w:drawing>
            <wp:anchor distT="0" distB="0" distL="114300" distR="114300" simplePos="0" relativeHeight="251658243" behindDoc="0" locked="0" layoutInCell="1" allowOverlap="1" wp14:anchorId="25113308" wp14:editId="447D7E8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MgTWtAIAALkFAAAOAAAAZHJzL2Uyb0RvYy54bWysVNlu2zAQfC/QfyD4rugofUiIHCSWVRRI DyDpB9ASZRGVSJWkLaVF/71LyoeSokDR1g8CyV3O7nDGe30ztA06MKW5FCkOrwKMmChkycUuxZ8f c2+JkTZUlLSRgqX4iWl8s3r96rrvEhbJWjYlUwhAhE76LsW1MV3i+7qoWUv1leyYgGAlVUsNbNXO LxXtAb1t/CgI5n4vVdkpWTCt4TQbg3jl8KuKFeZjVWlmUJNi6M24r3Lfrf36q2ua7BTtal4c26B/ 0UVLuYCiZ6iMGor2iv8C1fJCSS0rc1XI1pdVxQvmOACbMHjB5qGmHXNc4HF0d34m/f9giw+HTwrx ErTDSNAWJHpkg0F3ckChfZ2+0wkkPXSQZgY4tpmWqe7uZfFFIyHXNRU7dquU7GtGS+jO3fQnV0cc bUG2/XtZQhm6N9IBDZVqLSA8BgJ0UOnprIxtpbAl42AWBBAqILaYg/JOOp8mp9ud0uYtky2yixQr UN6h08O9NsADUk8ptpiQOW8ap34jnh1A4ngCteGqjdkunJjf4yDeLDdL4pFovvFIkGXebb4m3jwP F7PsTbZeZ+EPWzckSc3Lkglb5mSskPyZcEeLj5Y4W0vLhpcWzrak1W67bhQ6UDB27n5WLWh+kuY/ b8OFgcsLSmFEgrso9vL5cuGRnMy8eBEsvSCM7+J5QGKS5c8p3XPB/p0S6lMcz6LZaKbfcgOlL2JP uNGk5QZGR8PbFC/PSTSxFtyI0klrKG/G9eQpbPuXp4AXOwntDGs9OrrVDNsBUKyLt7J8AusqCc4C E8K8g0Ut1TeMepgdKdZf91QxjJp3Auwfh4TYYeM2ZLaIYKOmke00QkUBUCk2GI3LtRkH1L5TfFdD pfEPJ+Qt/GUq7tx86Qqo2A3MB0fqOMvsAJruXdZl4q5+AgAA//8DAFBLAwQUAAYACAAAACEA8kxu vN4AAAALAQAADwAAAGRycy9kb3ducmV2LnhtbEyPwU7DMBBE70j8g7VI3Fo7AUoasqkQiCuIFpC4 ufE2iYjXUew24e/r9gLHnR3NvClWk+3EgQbfOkZI5goEceVMyzXCx+ZlloHwQbPRnWNC+CUPq/Ly otC5cSO/02EdahFD2OcaoQmhz6X0VUNW+7nrieNv5warQzyHWppBjzHcdjJVaiGtbjk2NLqnp4aq n/XeIny+7r6/btVb/Wzv+tFNSrJdSsTrq+nxAUSgKfyZ4YQf0aGMTFu3Z+NFh5DdJBE9IMzSNAVx ciRnaYuwvM9AloX8v6E8AgAA//8DAFBLAQItABQABgAIAAAAIQC2gziS/gAAAOEBAAATAAAAAAAA AAAAAAAAAAAAAABbQ29udGVudF9UeXBlc10ueG1sUEsBAi0AFAAGAAgAAAAhADj9If/WAAAAlAEA AAsAAAAAAAAAAAAAAAAALwEAAF9yZWxzLy5yZWxzUEsBAi0AFAAGAAgAAAAhAOAyBNa0AgAAuQUA AA4AAAAAAAAAAAAAAAAALgIAAGRycy9lMm9Eb2MueG1sUEsBAi0AFAAGAAgAAAAhAPJMbrzeAAAA CwEAAA8AAAAAAAAAAAAAAAAADgUAAGRycy9kb3ducmV2LnhtbFBLBQYAAAAABAAEAPMAAAAZBgAA AAA= "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lt-LT" w:eastAsia="lt-LT"/>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405FA3D5" w:rsidR="00EF3842" w:rsidRDefault="00530FE4">
    <w:pPr>
      <w:pStyle w:val="Header"/>
    </w:pPr>
    <w:r>
      <w:rPr>
        <w:noProof/>
        <w:lang w:val="lt-LT" w:eastAsia="lt-LT"/>
      </w:rPr>
      <mc:AlternateContent>
        <mc:Choice Requires="wps">
          <w:drawing>
            <wp:anchor distT="0" distB="0" distL="114300" distR="114300" simplePos="0" relativeHeight="251658241" behindDoc="0" locked="0" layoutInCell="1" allowOverlap="1" wp14:anchorId="4DCA89EC" wp14:editId="5392C36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2W+yuQIAAMAFAAAOAAAAZHJzL2Uyb0RvYy54bWysVNtunDAQfa/Uf7D8TrjEyy4obJUsS1Up vUhJP8ALZrEKNrW9C2nVf+/Y7C3JS9WWB2R7xmfmzBzPzbuxa9GeKc2lyHB4FWDERCkrLrYZ/vpY eAuMtKGioq0ULMNPTON3y7dvboY+ZZFsZFsxhQBE6HToM9wY06e+r8uGdVRfyZ4JMNZSddTAVm39 StEB0LvWj4Ig9gepql7JkmkNp/lkxEuHX9esNJ/rWjOD2gxDbsb9lftv7N9f3tB0q2jf8PKQBv2L LDrKBQQ9QeXUULRT/BVUx0sltazNVSk7X9Y1L5njAGzC4AWbh4b2zHGB4uj+VCb9/2DLT/svCvEq w9cYCdpBix7ZaNCdHNG1rc7Q6xScHnpwMyMcQ5cdU93fy/KbRkKuGiq27FYpOTSMVpBdaG/6F1cn HG1BNsNHWUEYujPSAY216mzpoBgI0KFLT6fO2FRKGzIhEYlnGJVgI1ESxa51Pk2Pt3ulzXsmO2QX GVbQeYdO9/fa2GxoenSxwYQseNu67rfi2QE4TicQG65am83CNfNnEiTrxXpBPBLFa48Eee7dFivi xUU4n+XX+WqVh79s3JCkDa8qJmyYo7BC8meNO0h8ksRJWlq2vLJwNiWttptVq9CegrAL97mag+Xs 5j9PwxUBuLygFEYkuIsSr4gXc48UZOYl82DhBWFyl8QBSUhePKd0zwX7d0poyHAyi2aTmM5Jv+AW uO81N5p23MDoaHmX4cXJiaZWgmtRudYayttpfVEKm/65FNDuY6OdYK1GJ7WacTO6l+HUbMW8kdUT KFhJEBjIFMYeLBqpfmA0wAjJsP6+o4ph1H4Q8AqSkBA7c9yGzOYRbNSlZXNpoaIEqAwbjKblykxz atcrvm0g0vTuhLyFl1NzJ+pzVof3BmPCcTuMNDuHLvfO6zx4l78BAAD//wMAUEsDBBQABgAIAAAA IQBCq6s43wAAAAsBAAAPAAAAZHJzL2Rvd25yZXYueG1sTI9BT8JAEIXvJv6HzZB4g91WQCydEqPx qgHUxNvSHdrG7mzTXWj99y4nOU7el/e+yTejbcWZet84RkhmCgRx6UzDFcLH/nW6AuGDZqNbx4Tw Sx42xe1NrjPjBt7SeRcqEUvYZxqhDqHLpPRlTVb7meuIY3Z0vdUhnn0lTa+HWG5bmSq1lFY3HBdq 3dFzTeXP7mQRPt+O319z9V692EU3uFFJto8S8W4yPq1BBBrDPwwX/agORXQ6uBMbL1qEVTpPI4ow TR6WIC5Ecq8SEAeEhVIgi1xe/1D8AQAA//8DAFBLAQItABQABgAIAAAAIQC2gziS/gAAAOEBAAAT AAAAAAAAAAAAAAAAAAAAAABbQ29udGVudF9UeXBlc10ueG1sUEsBAi0AFAAGAAgAAAAhADj9If/W AAAAlAEAAAsAAAAAAAAAAAAAAAAALwEAAF9yZWxzLy5yZWxzUEsBAi0AFAAGAAgAAAAhAHDZb7K5 AgAAwAUAAA4AAAAAAAAAAAAAAAAALgIAAGRycy9lMm9Eb2MueG1sUEsBAi0AFAAGAAgAAAAhAEKr qzjfAAAACwEAAA8AAAAAAAAAAAAAAAAAEwUAAGRycy9kb3ducmV2LnhtbFBLBQYAAAAABAAEAPMA AAAfBgAAAAA= "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lt-LT" w:eastAsia="lt-LT"/>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417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C6A5F"/>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0FE4"/>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 xsi:nil="true"/>
    <Leader_x0020__x0028_staff_x0020_member_x0029_ xmlns="cfd06d9f-862c-4359-9a69-c66ff689f26a" xsi:nil="true"/>
    <Year xmlns="cfd06d9f-862c-4359-9a69-c66ff689f26a"/>
    <_x0070_gc6 xmlns="cfd06d9f-862c-4359-9a69-c66ff689f26a" xsi:nil="true"/>
    <Document xmlns="cfd06d9f-862c-4359-9a69-c66ff689f26a"/>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CF626-C0C9-49E7-9EDE-B63B94A0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4508</Words>
  <Characters>2571</Characters>
  <Application>Microsoft Office Word</Application>
  <DocSecurity>4</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Gina Jagelavičiūtė</cp:lastModifiedBy>
  <cp:revision>2</cp:revision>
  <cp:lastPrinted>2015-04-10T09:51:00Z</cp:lastPrinted>
  <dcterms:created xsi:type="dcterms:W3CDTF">2022-08-08T07:32:00Z</dcterms:created>
  <dcterms:modified xsi:type="dcterms:W3CDTF">2022-08-08T07:32:00Z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